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56" w:rsidRPr="004847D5" w:rsidRDefault="0016464A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8"/>
          <w:szCs w:val="28"/>
        </w:rPr>
      </w:pPr>
      <w:r w:rsidRPr="004847D5"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3498215</wp:posOffset>
            </wp:positionH>
            <wp:positionV relativeFrom="paragraph">
              <wp:posOffset>-246380</wp:posOffset>
            </wp:positionV>
            <wp:extent cx="828675" cy="828675"/>
            <wp:effectExtent l="19050" t="0" r="9525" b="0"/>
            <wp:wrapTight wrapText="bothSides">
              <wp:wrapPolygon edited="0">
                <wp:start x="7945" y="497"/>
                <wp:lineTo x="4469" y="1986"/>
                <wp:lineTo x="-497" y="6952"/>
                <wp:lineTo x="993" y="16386"/>
                <wp:lineTo x="1490" y="16883"/>
                <wp:lineTo x="6952" y="20855"/>
                <wp:lineTo x="7945" y="20855"/>
                <wp:lineTo x="13903" y="20855"/>
                <wp:lineTo x="14897" y="20855"/>
                <wp:lineTo x="20359" y="16883"/>
                <wp:lineTo x="20359" y="16386"/>
                <wp:lineTo x="21848" y="9434"/>
                <wp:lineTo x="21848" y="6952"/>
                <wp:lineTo x="17379" y="1986"/>
                <wp:lineTo x="13903" y="497"/>
                <wp:lineTo x="7945" y="497"/>
              </wp:wrapPolygon>
            </wp:wrapTight>
            <wp:docPr id="2" name="Grafik 1" descr="kaltei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kalteich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4856" w:rsidRPr="004847D5">
        <w:rPr>
          <w:rFonts w:ascii="Arial" w:hAnsi="Arial" w:cs="Arial"/>
          <w:b/>
          <w:sz w:val="28"/>
          <w:szCs w:val="28"/>
        </w:rPr>
        <w:t>Aufnahme</w:t>
      </w:r>
      <w:r w:rsidR="004847D5" w:rsidRPr="004847D5">
        <w:rPr>
          <w:rFonts w:ascii="Arial" w:hAnsi="Arial" w:cs="Arial"/>
          <w:b/>
          <w:sz w:val="28"/>
          <w:szCs w:val="28"/>
        </w:rPr>
        <w:t>a</w:t>
      </w:r>
      <w:r w:rsidR="00BE4856" w:rsidRPr="004847D5">
        <w:rPr>
          <w:rFonts w:ascii="Arial" w:hAnsi="Arial" w:cs="Arial"/>
          <w:b/>
          <w:sz w:val="28"/>
          <w:szCs w:val="28"/>
        </w:rPr>
        <w:t>ntrag</w:t>
      </w:r>
      <w:r w:rsidR="001C4E80" w:rsidRPr="004847D5">
        <w:rPr>
          <w:rFonts w:ascii="Arial" w:hAnsi="Arial" w:cs="Arial"/>
          <w:b/>
          <w:sz w:val="28"/>
          <w:szCs w:val="28"/>
        </w:rPr>
        <w:t xml:space="preserve">       </w:t>
      </w:r>
      <w:r w:rsidR="00643AB1" w:rsidRPr="004847D5">
        <w:rPr>
          <w:rFonts w:ascii="Arial" w:hAnsi="Arial" w:cs="Arial"/>
          <w:b/>
          <w:sz w:val="28"/>
          <w:szCs w:val="28"/>
        </w:rPr>
        <w:t>JSG Kalteiche</w:t>
      </w:r>
    </w:p>
    <w:p w:rsidR="00643AB1" w:rsidRPr="00BE4856" w:rsidRDefault="00643AB1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BE4856" w:rsidRDefault="00AC1DD1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3.95pt;margin-top:11.55pt;width:246.75pt;height:19.5pt;z-index:251661312">
            <v:textbox>
              <w:txbxContent>
                <w:p w:rsidR="002D2167" w:rsidRPr="00F466CD" w:rsidRDefault="002D2167" w:rsidP="00D876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40B55" w:rsidRDefault="00BE4856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BE4856">
        <w:rPr>
          <w:rFonts w:ascii="Arial" w:hAnsi="Arial" w:cs="Arial"/>
          <w:b/>
          <w:sz w:val="24"/>
          <w:szCs w:val="24"/>
        </w:rPr>
        <w:t>Name, Vorname</w:t>
      </w:r>
      <w:r w:rsidR="00440B55">
        <w:rPr>
          <w:rFonts w:ascii="Arial" w:hAnsi="Arial" w:cs="Arial"/>
          <w:b/>
          <w:sz w:val="24"/>
          <w:szCs w:val="24"/>
        </w:rPr>
        <w:t xml:space="preserve"> </w:t>
      </w:r>
    </w:p>
    <w:p w:rsidR="00440B55" w:rsidRDefault="00AC1DD1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27" type="#_x0000_t202" style="position:absolute;margin-left:39.2pt;margin-top:11.35pt;width:301.5pt;height:19.5pt;z-index:251662336">
            <v:textbox>
              <w:txbxContent>
                <w:p w:rsidR="002D2167" w:rsidRPr="00F466CD" w:rsidRDefault="002D2167" w:rsidP="00D876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E4856" w:rsidRDefault="00BE4856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BE4856">
        <w:rPr>
          <w:rFonts w:ascii="Arial" w:hAnsi="Arial" w:cs="Arial"/>
          <w:b/>
          <w:sz w:val="24"/>
          <w:szCs w:val="24"/>
        </w:rPr>
        <w:t>Straße</w:t>
      </w:r>
      <w:r w:rsidR="00643AB1">
        <w:rPr>
          <w:rFonts w:ascii="Arial" w:hAnsi="Arial" w:cs="Arial"/>
          <w:b/>
          <w:sz w:val="24"/>
          <w:szCs w:val="24"/>
        </w:rPr>
        <w:t xml:space="preserve"> ____________________________________________</w:t>
      </w:r>
    </w:p>
    <w:p w:rsidR="00643AB1" w:rsidRPr="00BE4856" w:rsidRDefault="00AC1DD1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30" type="#_x0000_t202" style="position:absolute;margin-left:197.45pt;margin-top:13.7pt;width:143.25pt;height:22.9pt;z-index:251664384">
            <v:textbox>
              <w:txbxContent>
                <w:p w:rsidR="002D2167" w:rsidRPr="00F466CD" w:rsidRDefault="002D2167" w:rsidP="00D876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28" type="#_x0000_t202" style="position:absolute;margin-left:68.45pt;margin-top:13.7pt;width:57pt;height:19.15pt;z-index:251663360">
            <v:textbox>
              <w:txbxContent>
                <w:p w:rsidR="002D2167" w:rsidRPr="00F466CD" w:rsidRDefault="002D2167" w:rsidP="00D876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E4856" w:rsidRDefault="00BE4856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BE4856">
        <w:rPr>
          <w:rFonts w:ascii="Arial" w:hAnsi="Arial" w:cs="Arial"/>
          <w:b/>
          <w:sz w:val="24"/>
          <w:szCs w:val="24"/>
        </w:rPr>
        <w:t>Postleitzahl</w:t>
      </w:r>
      <w:r w:rsidR="00A371DD">
        <w:rPr>
          <w:rFonts w:ascii="Arial" w:hAnsi="Arial" w:cs="Arial"/>
          <w:b/>
          <w:sz w:val="24"/>
          <w:szCs w:val="24"/>
        </w:rPr>
        <w:t xml:space="preserve">                    </w:t>
      </w:r>
      <w:r w:rsidR="00643AB1">
        <w:rPr>
          <w:rFonts w:ascii="Arial" w:hAnsi="Arial" w:cs="Arial"/>
          <w:b/>
          <w:sz w:val="24"/>
          <w:szCs w:val="24"/>
        </w:rPr>
        <w:t xml:space="preserve"> </w:t>
      </w:r>
      <w:r w:rsidRPr="00BE4856">
        <w:rPr>
          <w:rFonts w:ascii="Arial" w:hAnsi="Arial" w:cs="Arial"/>
          <w:b/>
          <w:sz w:val="24"/>
          <w:szCs w:val="24"/>
        </w:rPr>
        <w:t>Wohnort</w:t>
      </w:r>
      <w:r w:rsidR="00643AB1">
        <w:rPr>
          <w:rFonts w:ascii="Arial" w:hAnsi="Arial" w:cs="Arial"/>
          <w:b/>
          <w:sz w:val="24"/>
          <w:szCs w:val="24"/>
        </w:rPr>
        <w:t xml:space="preserve"> </w:t>
      </w:r>
    </w:p>
    <w:p w:rsidR="00643AB1" w:rsidRPr="00BE4856" w:rsidRDefault="00AC1DD1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33" type="#_x0000_t202" style="position:absolute;margin-left:170.45pt;margin-top:15.7pt;width:54pt;height:21.4pt;z-index:251667456">
            <v:textbox>
              <w:txbxContent>
                <w:p w:rsidR="002D2167" w:rsidRPr="00301246" w:rsidRDefault="002D216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32" type="#_x0000_t202" style="position:absolute;margin-left:125.45pt;margin-top:15.7pt;width:36.75pt;height:21.4pt;z-index:251666432">
            <v:textbox>
              <w:txbxContent>
                <w:p w:rsidR="002D2167" w:rsidRDefault="002D2167"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F466CD">
                    <w:rPr>
                      <w:rFonts w:ascii="Arial" w:hAnsi="Arial" w:cs="Arial"/>
                      <w:sz w:val="24"/>
                      <w:szCs w:val="24"/>
                    </w:rPr>
                    <w:t>23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  <w:r w:rsidRPr="000D5D46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  <w:r>
                    <w:t xml:space="preserve">     04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BE4856" w:rsidRDefault="00AC1DD1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31" type="#_x0000_t202" style="position:absolute;margin-left:77.45pt;margin-top:-.15pt;width:34.5pt;height:21.4pt;z-index:251665408">
            <v:textbox>
              <w:txbxContent>
                <w:p w:rsidR="002D2167" w:rsidRDefault="002D2167">
                  <w:r>
                    <w:tab/>
                    <w:t>0804</w:t>
                  </w:r>
                  <w:r>
                    <w:tab/>
                    <w:t>1961</w:t>
                  </w:r>
                </w:p>
              </w:txbxContent>
            </v:textbox>
          </v:shape>
        </w:pict>
      </w:r>
      <w:r w:rsidR="00BE4856" w:rsidRPr="00BE4856">
        <w:rPr>
          <w:rFonts w:ascii="Arial" w:hAnsi="Arial" w:cs="Arial"/>
          <w:b/>
          <w:sz w:val="24"/>
          <w:szCs w:val="24"/>
        </w:rPr>
        <w:t>Geb. Datum</w:t>
      </w:r>
      <w:r w:rsidR="00643AB1">
        <w:rPr>
          <w:rFonts w:ascii="Arial" w:hAnsi="Arial" w:cs="Arial"/>
          <w:b/>
          <w:sz w:val="24"/>
          <w:szCs w:val="24"/>
        </w:rPr>
        <w:t xml:space="preserve">  </w:t>
      </w:r>
      <w:r w:rsidR="006A18E4">
        <w:rPr>
          <w:rFonts w:ascii="Arial" w:hAnsi="Arial" w:cs="Arial"/>
          <w:b/>
          <w:sz w:val="24"/>
          <w:szCs w:val="24"/>
        </w:rPr>
        <w:t xml:space="preserve">              .            .</w:t>
      </w:r>
    </w:p>
    <w:p w:rsidR="00643AB1" w:rsidRPr="00BE4856" w:rsidRDefault="00643AB1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BE4856" w:rsidRDefault="00AC1DD1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34" type="#_x0000_t202" style="position:absolute;margin-left:93.95pt;margin-top:.75pt;width:246.75pt;height:21pt;z-index:251668480">
            <v:textbox>
              <w:txbxContent>
                <w:p w:rsidR="002D2167" w:rsidRPr="00F466CD" w:rsidRDefault="002D2167" w:rsidP="00D876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E4856" w:rsidRPr="00BE4856">
        <w:rPr>
          <w:rFonts w:ascii="Arial" w:hAnsi="Arial" w:cs="Arial"/>
          <w:b/>
          <w:sz w:val="24"/>
          <w:szCs w:val="24"/>
        </w:rPr>
        <w:t>E-Mail Adresse</w:t>
      </w:r>
      <w:r w:rsidR="006A18E4">
        <w:rPr>
          <w:rFonts w:ascii="Arial" w:hAnsi="Arial" w:cs="Arial"/>
          <w:b/>
          <w:sz w:val="24"/>
          <w:szCs w:val="24"/>
        </w:rPr>
        <w:t xml:space="preserve"> </w:t>
      </w:r>
    </w:p>
    <w:p w:rsidR="00643AB1" w:rsidRPr="00BE4856" w:rsidRDefault="00643AB1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BE4856" w:rsidRDefault="00AC1DD1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35" type="#_x0000_t202" style="position:absolute;margin-left:45.95pt;margin-top:-.25pt;width:178.5pt;height:20.25pt;z-index:251669504">
            <v:textbox>
              <w:txbxContent>
                <w:p w:rsidR="002D2167" w:rsidRPr="00F466CD" w:rsidRDefault="002D2167" w:rsidP="00C11C5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E4856" w:rsidRPr="00BE4856">
        <w:rPr>
          <w:rFonts w:ascii="Arial" w:hAnsi="Arial" w:cs="Arial"/>
          <w:b/>
          <w:sz w:val="24"/>
          <w:szCs w:val="24"/>
        </w:rPr>
        <w:t>Telefon</w:t>
      </w:r>
      <w:r w:rsidR="00643AB1">
        <w:rPr>
          <w:rFonts w:ascii="Arial" w:hAnsi="Arial" w:cs="Arial"/>
          <w:b/>
          <w:sz w:val="24"/>
          <w:szCs w:val="24"/>
        </w:rPr>
        <w:t xml:space="preserve"> </w:t>
      </w:r>
    </w:p>
    <w:p w:rsidR="00643AB1" w:rsidRPr="00BE4856" w:rsidRDefault="00643AB1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BE4856" w:rsidRDefault="00AC1DD1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36" type="#_x0000_t202" style="position:absolute;margin-left:149.45pt;margin-top:1.8pt;width:191.25pt;height:18.75pt;z-index:251670528">
            <v:textbox>
              <w:txbxContent>
                <w:p w:rsidR="002D2167" w:rsidRPr="00F466CD" w:rsidRDefault="002D2167" w:rsidP="00C11C5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E4856" w:rsidRPr="00BE4856">
        <w:rPr>
          <w:rFonts w:ascii="Arial" w:hAnsi="Arial" w:cs="Arial"/>
          <w:b/>
          <w:sz w:val="24"/>
          <w:szCs w:val="24"/>
        </w:rPr>
        <w:t>Beginn der Mitgliedschaft</w:t>
      </w:r>
      <w:r w:rsidR="0016464A">
        <w:rPr>
          <w:rFonts w:ascii="Arial" w:hAnsi="Arial" w:cs="Arial"/>
          <w:b/>
          <w:sz w:val="24"/>
          <w:szCs w:val="24"/>
        </w:rPr>
        <w:t xml:space="preserve"> </w:t>
      </w:r>
    </w:p>
    <w:p w:rsidR="0016464A" w:rsidRPr="00BE4856" w:rsidRDefault="0016464A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BE4856" w:rsidRDefault="00AC1DD1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37" type="#_x0000_t202" style="position:absolute;margin-left:68.45pt;margin-top:.05pt;width:272.25pt;height:23.95pt;z-index:251671552">
            <v:textbox style="mso-next-textbox:#_x0000_s1037">
              <w:txbxContent>
                <w:p w:rsidR="002D2167" w:rsidRPr="00F466CD" w:rsidRDefault="002D2167" w:rsidP="00C11C5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E4856" w:rsidRPr="00BE4856">
        <w:rPr>
          <w:rFonts w:ascii="Arial" w:hAnsi="Arial" w:cs="Arial"/>
          <w:b/>
          <w:sz w:val="24"/>
          <w:szCs w:val="24"/>
        </w:rPr>
        <w:t>Ort, Datum</w:t>
      </w:r>
      <w:r w:rsidR="006A18E4">
        <w:rPr>
          <w:rFonts w:ascii="Arial" w:hAnsi="Arial" w:cs="Arial"/>
          <w:b/>
          <w:sz w:val="24"/>
          <w:szCs w:val="24"/>
        </w:rPr>
        <w:t xml:space="preserve"> </w:t>
      </w:r>
    </w:p>
    <w:p w:rsidR="00CE422A" w:rsidRPr="00BE4856" w:rsidRDefault="00CE422A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941E75" w:rsidRDefault="00941E75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BE4856" w:rsidRPr="00BE4856" w:rsidRDefault="00BE4856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BE4856">
        <w:rPr>
          <w:rFonts w:ascii="Arial" w:hAnsi="Arial" w:cs="Arial"/>
          <w:b/>
          <w:sz w:val="24"/>
          <w:szCs w:val="24"/>
        </w:rPr>
        <w:t>Unterschrift</w:t>
      </w:r>
      <w:r w:rsidR="00CE422A">
        <w:rPr>
          <w:rFonts w:ascii="Arial" w:hAnsi="Arial" w:cs="Arial"/>
          <w:b/>
          <w:sz w:val="24"/>
          <w:szCs w:val="24"/>
        </w:rPr>
        <w:t xml:space="preserve"> ______________________________________</w:t>
      </w:r>
    </w:p>
    <w:p w:rsidR="00BE4856" w:rsidRDefault="00CE422A" w:rsidP="00CE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(</w:t>
      </w:r>
      <w:r w:rsidR="00BE4856" w:rsidRPr="00CE422A">
        <w:rPr>
          <w:rFonts w:ascii="Arial" w:hAnsi="Arial" w:cs="Arial"/>
          <w:b/>
          <w:sz w:val="20"/>
          <w:szCs w:val="20"/>
        </w:rPr>
        <w:t>Bei Jugendlichen gesetzlicher Vertreter</w:t>
      </w:r>
      <w:r>
        <w:rPr>
          <w:rFonts w:ascii="Arial" w:hAnsi="Arial" w:cs="Arial"/>
          <w:b/>
          <w:sz w:val="20"/>
          <w:szCs w:val="20"/>
        </w:rPr>
        <w:t>)</w:t>
      </w:r>
    </w:p>
    <w:p w:rsidR="00CE422A" w:rsidRPr="00CE422A" w:rsidRDefault="00CE422A" w:rsidP="00CE4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rPr>
          <w:rFonts w:ascii="Arial" w:hAnsi="Arial" w:cs="Arial"/>
          <w:b/>
          <w:sz w:val="20"/>
          <w:szCs w:val="20"/>
        </w:rPr>
      </w:pPr>
    </w:p>
    <w:p w:rsidR="00BE4856" w:rsidRPr="00BE4856" w:rsidRDefault="00BE4856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BE4856">
        <w:rPr>
          <w:rFonts w:ascii="Arial" w:hAnsi="Arial" w:cs="Arial"/>
          <w:b/>
          <w:sz w:val="24"/>
          <w:szCs w:val="24"/>
        </w:rPr>
        <w:t>Der aktuelle Jahresbeitrag beträgt für aktive Spieler</w:t>
      </w:r>
      <w:r w:rsidR="00351B80">
        <w:rPr>
          <w:rFonts w:ascii="Arial" w:hAnsi="Arial" w:cs="Arial"/>
          <w:b/>
          <w:sz w:val="24"/>
          <w:szCs w:val="24"/>
        </w:rPr>
        <w:t>/innen</w:t>
      </w:r>
    </w:p>
    <w:p w:rsidR="00BE4856" w:rsidRPr="00BE4856" w:rsidRDefault="00BE4856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BE4856">
        <w:rPr>
          <w:rFonts w:ascii="Arial" w:hAnsi="Arial" w:cs="Arial"/>
          <w:b/>
          <w:sz w:val="24"/>
          <w:szCs w:val="24"/>
        </w:rPr>
        <w:t xml:space="preserve">A/B-Jugend  </w:t>
      </w:r>
      <w:r w:rsidR="00CE422A">
        <w:rPr>
          <w:rFonts w:ascii="Arial" w:hAnsi="Arial" w:cs="Arial"/>
          <w:b/>
          <w:sz w:val="24"/>
          <w:szCs w:val="24"/>
        </w:rPr>
        <w:tab/>
        <w:t xml:space="preserve">  </w:t>
      </w:r>
      <w:r w:rsidRPr="00BE4856">
        <w:rPr>
          <w:rFonts w:ascii="Arial" w:hAnsi="Arial" w:cs="Arial"/>
          <w:b/>
          <w:sz w:val="24"/>
          <w:szCs w:val="24"/>
        </w:rPr>
        <w:t>30 €</w:t>
      </w:r>
    </w:p>
    <w:p w:rsidR="00BE4856" w:rsidRPr="00BE4856" w:rsidRDefault="00BE4856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BE4856">
        <w:rPr>
          <w:rFonts w:ascii="Arial" w:hAnsi="Arial" w:cs="Arial"/>
          <w:b/>
          <w:sz w:val="24"/>
          <w:szCs w:val="24"/>
        </w:rPr>
        <w:t>C/D-Jugend</w:t>
      </w:r>
      <w:r w:rsidR="00CE422A">
        <w:rPr>
          <w:rFonts w:ascii="Arial" w:hAnsi="Arial" w:cs="Arial"/>
          <w:b/>
          <w:sz w:val="24"/>
          <w:szCs w:val="24"/>
        </w:rPr>
        <w:tab/>
      </w:r>
      <w:r w:rsidR="00CE422A">
        <w:rPr>
          <w:rFonts w:ascii="Arial" w:hAnsi="Arial" w:cs="Arial"/>
          <w:b/>
          <w:sz w:val="24"/>
          <w:szCs w:val="24"/>
        </w:rPr>
        <w:tab/>
        <w:t xml:space="preserve">  </w:t>
      </w:r>
      <w:r w:rsidRPr="00BE4856">
        <w:rPr>
          <w:rFonts w:ascii="Arial" w:hAnsi="Arial" w:cs="Arial"/>
          <w:b/>
          <w:sz w:val="24"/>
          <w:szCs w:val="24"/>
        </w:rPr>
        <w:t>25 €</w:t>
      </w:r>
    </w:p>
    <w:p w:rsidR="00BE4856" w:rsidRDefault="00BE4856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BE4856">
        <w:rPr>
          <w:rFonts w:ascii="Arial" w:hAnsi="Arial" w:cs="Arial"/>
          <w:b/>
          <w:sz w:val="24"/>
          <w:szCs w:val="24"/>
        </w:rPr>
        <w:t>Jüngere Jahrgänge 20 €</w:t>
      </w:r>
    </w:p>
    <w:p w:rsidR="00BE4856" w:rsidRDefault="00BE4856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BE4856">
        <w:rPr>
          <w:rFonts w:ascii="Arial" w:hAnsi="Arial" w:cs="Arial"/>
          <w:b/>
          <w:sz w:val="24"/>
          <w:szCs w:val="24"/>
        </w:rPr>
        <w:t>Passive Mitglieder mindestens 10 €</w:t>
      </w:r>
      <w:r w:rsidR="00CE422A">
        <w:rPr>
          <w:rFonts w:ascii="Arial" w:hAnsi="Arial" w:cs="Arial"/>
          <w:b/>
          <w:sz w:val="24"/>
          <w:szCs w:val="24"/>
        </w:rPr>
        <w:t>.</w:t>
      </w:r>
    </w:p>
    <w:p w:rsidR="00CE422A" w:rsidRPr="00BE4856" w:rsidRDefault="00CE422A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6A18E4" w:rsidRDefault="00AC1DD1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39" type="#_x0000_t202" style="position:absolute;margin-left:2.45pt;margin-top:29.4pt;width:66pt;height:21.85pt;z-index:251672576">
            <v:textbox>
              <w:txbxContent>
                <w:p w:rsidR="002D2167" w:rsidRPr="00640959" w:rsidRDefault="002D216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</w:t>
                  </w:r>
                </w:p>
              </w:txbxContent>
            </v:textbox>
          </v:shape>
        </w:pict>
      </w:r>
      <w:r w:rsidR="00BE4856" w:rsidRPr="00BE4856">
        <w:rPr>
          <w:rFonts w:ascii="Arial" w:hAnsi="Arial" w:cs="Arial"/>
          <w:b/>
          <w:sz w:val="24"/>
          <w:szCs w:val="24"/>
        </w:rPr>
        <w:t xml:space="preserve">Ich bin bereit der JSK Kalteiche, bis auf Widerruf, </w:t>
      </w:r>
      <w:r w:rsidR="00CE422A">
        <w:rPr>
          <w:rFonts w:ascii="Arial" w:hAnsi="Arial" w:cs="Arial"/>
          <w:b/>
          <w:sz w:val="24"/>
          <w:szCs w:val="24"/>
        </w:rPr>
        <w:t xml:space="preserve">zusätzlich zum Mitgliedsbeitrag, </w:t>
      </w:r>
      <w:r w:rsidR="00BE4856" w:rsidRPr="00BE4856">
        <w:rPr>
          <w:rFonts w:ascii="Arial" w:hAnsi="Arial" w:cs="Arial"/>
          <w:b/>
          <w:sz w:val="24"/>
          <w:szCs w:val="24"/>
        </w:rPr>
        <w:t xml:space="preserve">jährlich einen Betrag in Höhe von </w:t>
      </w:r>
      <w:r w:rsidR="006A18E4">
        <w:rPr>
          <w:rFonts w:ascii="Arial" w:hAnsi="Arial" w:cs="Arial"/>
          <w:b/>
          <w:sz w:val="24"/>
          <w:szCs w:val="24"/>
        </w:rPr>
        <w:t xml:space="preserve"> </w:t>
      </w:r>
    </w:p>
    <w:p w:rsidR="00BE4856" w:rsidRDefault="006A18E4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BE4856" w:rsidRPr="00BE48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C11C57">
        <w:rPr>
          <w:rFonts w:ascii="Arial" w:hAnsi="Arial" w:cs="Arial"/>
          <w:b/>
          <w:sz w:val="24"/>
          <w:szCs w:val="24"/>
        </w:rPr>
        <w:t xml:space="preserve">  </w:t>
      </w:r>
      <w:r w:rsidR="00BE4856" w:rsidRPr="00BE4856">
        <w:rPr>
          <w:rFonts w:ascii="Arial" w:hAnsi="Arial" w:cs="Arial"/>
          <w:b/>
          <w:sz w:val="24"/>
          <w:szCs w:val="24"/>
        </w:rPr>
        <w:t>€ zu spenden.</w:t>
      </w:r>
    </w:p>
    <w:p w:rsidR="00941E75" w:rsidRDefault="00941E75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640959" w:rsidRPr="00BE4856" w:rsidRDefault="00640959" w:rsidP="0016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1C4E80" w:rsidRPr="004847D5" w:rsidRDefault="004847D5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8"/>
          <w:szCs w:val="28"/>
        </w:rPr>
      </w:pPr>
      <w:r w:rsidRPr="004847D5">
        <w:rPr>
          <w:rFonts w:ascii="Arial" w:hAnsi="Arial" w:cs="Arial"/>
          <w:noProof/>
          <w:sz w:val="28"/>
          <w:szCs w:val="28"/>
          <w:lang w:eastAsia="de-D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-150495</wp:posOffset>
            </wp:positionV>
            <wp:extent cx="838200" cy="838200"/>
            <wp:effectExtent l="19050" t="0" r="0" b="0"/>
            <wp:wrapTight wrapText="bothSides">
              <wp:wrapPolygon edited="0">
                <wp:start x="7855" y="491"/>
                <wp:lineTo x="4418" y="1964"/>
                <wp:lineTo x="-491" y="6873"/>
                <wp:lineTo x="982" y="16200"/>
                <wp:lineTo x="1473" y="16691"/>
                <wp:lineTo x="6873" y="20618"/>
                <wp:lineTo x="7855" y="20618"/>
                <wp:lineTo x="13745" y="20618"/>
                <wp:lineTo x="14727" y="20618"/>
                <wp:lineTo x="20127" y="16691"/>
                <wp:lineTo x="20127" y="16200"/>
                <wp:lineTo x="21600" y="9327"/>
                <wp:lineTo x="21600" y="6873"/>
                <wp:lineTo x="17182" y="1964"/>
                <wp:lineTo x="13745" y="491"/>
                <wp:lineTo x="7855" y="491"/>
              </wp:wrapPolygon>
            </wp:wrapTight>
            <wp:docPr id="3" name="Grafik 1" descr="kaltei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kalteich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1EF5">
        <w:rPr>
          <w:rFonts w:ascii="Arial" w:hAnsi="Arial" w:cs="Arial"/>
          <w:b/>
          <w:sz w:val="28"/>
          <w:szCs w:val="28"/>
        </w:rPr>
        <w:t xml:space="preserve">                        </w:t>
      </w:r>
      <w:r w:rsidR="001C4E80" w:rsidRPr="004847D5">
        <w:rPr>
          <w:rFonts w:ascii="Arial" w:hAnsi="Arial" w:cs="Arial"/>
          <w:b/>
          <w:sz w:val="28"/>
          <w:szCs w:val="28"/>
        </w:rPr>
        <w:t>Einzugsermächtigung</w:t>
      </w:r>
    </w:p>
    <w:p w:rsidR="004847D5" w:rsidRDefault="004847D5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4847D5" w:rsidRDefault="004847D5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1C4E80" w:rsidRDefault="001C4E80" w:rsidP="00556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143A">
        <w:rPr>
          <w:rFonts w:ascii="Arial" w:hAnsi="Arial" w:cs="Arial"/>
          <w:b/>
          <w:sz w:val="24"/>
          <w:szCs w:val="24"/>
        </w:rPr>
        <w:t>Hiermit ermächtige ich</w:t>
      </w:r>
    </w:p>
    <w:p w:rsidR="004847D5" w:rsidRPr="0055143A" w:rsidRDefault="00AC1DD1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40" type="#_x0000_t202" style="position:absolute;margin-left:92.35pt;margin-top:11.2pt;width:265.5pt;height:27pt;z-index:251673600">
            <v:textbox>
              <w:txbxContent>
                <w:p w:rsidR="002D2167" w:rsidRPr="00F466CD" w:rsidRDefault="002D2167" w:rsidP="00DE1C5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C4E80" w:rsidRDefault="001C4E80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55143A">
        <w:rPr>
          <w:rFonts w:ascii="Arial" w:hAnsi="Arial" w:cs="Arial"/>
          <w:b/>
          <w:sz w:val="24"/>
          <w:szCs w:val="24"/>
        </w:rPr>
        <w:t>Name, Vorname</w:t>
      </w:r>
      <w:r w:rsidR="004847D5">
        <w:rPr>
          <w:rFonts w:ascii="Arial" w:hAnsi="Arial" w:cs="Arial"/>
          <w:b/>
          <w:sz w:val="24"/>
          <w:szCs w:val="24"/>
        </w:rPr>
        <w:t xml:space="preserve"> </w:t>
      </w:r>
    </w:p>
    <w:p w:rsidR="004847D5" w:rsidRPr="0055143A" w:rsidRDefault="00AC1DD1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41" type="#_x0000_t202" style="position:absolute;margin-left:45.1pt;margin-top:13.95pt;width:312.75pt;height:21.7pt;z-index:251674624">
            <v:textbox>
              <w:txbxContent>
                <w:p w:rsidR="002D2167" w:rsidRPr="00F466CD" w:rsidRDefault="002D2167" w:rsidP="00DE1C5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C4E80" w:rsidRDefault="001C4E80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55143A">
        <w:rPr>
          <w:rFonts w:ascii="Arial" w:hAnsi="Arial" w:cs="Arial"/>
          <w:b/>
          <w:sz w:val="24"/>
          <w:szCs w:val="24"/>
        </w:rPr>
        <w:t>Straße</w:t>
      </w:r>
      <w:r w:rsidR="006A18E4">
        <w:rPr>
          <w:rFonts w:ascii="Arial" w:hAnsi="Arial" w:cs="Arial"/>
          <w:b/>
          <w:sz w:val="24"/>
          <w:szCs w:val="24"/>
        </w:rPr>
        <w:t xml:space="preserve"> </w:t>
      </w:r>
    </w:p>
    <w:p w:rsidR="004847D5" w:rsidRPr="0055143A" w:rsidRDefault="00AC1DD1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42" type="#_x0000_t202" style="position:absolute;margin-left:69.85pt;margin-top:15.25pt;width:54pt;height:23.2pt;z-index:251675648">
            <v:textbox>
              <w:txbxContent>
                <w:p w:rsidR="002D2167" w:rsidRPr="00556AD6" w:rsidRDefault="002D2167">
                  <w:pPr>
                    <w:rPr>
                      <w:rFonts w:ascii="Arial" w:hAnsi="Arial" w:cs="Arial"/>
                    </w:rPr>
                  </w:pPr>
                  <w:r w:rsidRPr="00556AD6"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43" type="#_x0000_t202" style="position:absolute;margin-left:182.35pt;margin-top:15.25pt;width:175.5pt;height:23.2pt;z-index:251676672">
            <v:textbox>
              <w:txbxContent>
                <w:p w:rsidR="002D2167" w:rsidRPr="00F466CD" w:rsidRDefault="002D2167" w:rsidP="00DE1C5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C4E80" w:rsidRDefault="001C4E80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55143A">
        <w:rPr>
          <w:rFonts w:ascii="Arial" w:hAnsi="Arial" w:cs="Arial"/>
          <w:b/>
          <w:sz w:val="24"/>
          <w:szCs w:val="24"/>
        </w:rPr>
        <w:t>Postleitzahl</w:t>
      </w:r>
      <w:r w:rsidR="004847D5">
        <w:rPr>
          <w:rFonts w:ascii="Arial" w:hAnsi="Arial" w:cs="Arial"/>
          <w:b/>
          <w:sz w:val="24"/>
          <w:szCs w:val="24"/>
        </w:rPr>
        <w:t xml:space="preserve"> </w:t>
      </w:r>
      <w:r w:rsidR="006A18E4">
        <w:rPr>
          <w:rFonts w:ascii="Arial" w:hAnsi="Arial" w:cs="Arial"/>
          <w:b/>
          <w:sz w:val="24"/>
          <w:szCs w:val="24"/>
        </w:rPr>
        <w:t xml:space="preserve">               </w:t>
      </w:r>
      <w:r w:rsidR="004847D5">
        <w:rPr>
          <w:rFonts w:ascii="Arial" w:hAnsi="Arial" w:cs="Arial"/>
          <w:b/>
          <w:sz w:val="24"/>
          <w:szCs w:val="24"/>
        </w:rPr>
        <w:t xml:space="preserve"> </w:t>
      </w:r>
      <w:r w:rsidR="00556AD6">
        <w:rPr>
          <w:rFonts w:ascii="Arial" w:hAnsi="Arial" w:cs="Arial"/>
          <w:b/>
          <w:sz w:val="24"/>
          <w:szCs w:val="24"/>
        </w:rPr>
        <w:t xml:space="preserve"> </w:t>
      </w:r>
      <w:r w:rsidRPr="0055143A">
        <w:rPr>
          <w:rFonts w:ascii="Arial" w:hAnsi="Arial" w:cs="Arial"/>
          <w:b/>
          <w:sz w:val="24"/>
          <w:szCs w:val="24"/>
        </w:rPr>
        <w:t>Wohnort</w:t>
      </w:r>
      <w:r w:rsidR="00556AD6">
        <w:rPr>
          <w:rFonts w:ascii="Arial" w:hAnsi="Arial" w:cs="Arial"/>
          <w:b/>
          <w:sz w:val="24"/>
          <w:szCs w:val="24"/>
        </w:rPr>
        <w:t xml:space="preserve"> </w:t>
      </w:r>
      <w:r w:rsidR="004847D5">
        <w:rPr>
          <w:rFonts w:ascii="Arial" w:hAnsi="Arial" w:cs="Arial"/>
          <w:b/>
          <w:sz w:val="24"/>
          <w:szCs w:val="24"/>
        </w:rPr>
        <w:t xml:space="preserve"> </w:t>
      </w:r>
    </w:p>
    <w:p w:rsidR="004847D5" w:rsidRPr="0055143A" w:rsidRDefault="004847D5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744C1B" w:rsidRDefault="00744C1B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1C4E80" w:rsidRDefault="00643AB1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55143A">
        <w:rPr>
          <w:rFonts w:ascii="Arial" w:hAnsi="Arial" w:cs="Arial"/>
          <w:b/>
          <w:sz w:val="24"/>
          <w:szCs w:val="24"/>
        </w:rPr>
        <w:t>d</w:t>
      </w:r>
      <w:r w:rsidR="001C4E80" w:rsidRPr="0055143A">
        <w:rPr>
          <w:rFonts w:ascii="Arial" w:hAnsi="Arial" w:cs="Arial"/>
          <w:b/>
          <w:sz w:val="24"/>
          <w:szCs w:val="24"/>
        </w:rPr>
        <w:t>ie JSG Kalteiche den von mir zu entrichtenden Mitglieds</w:t>
      </w:r>
      <w:r w:rsidR="004847D5">
        <w:rPr>
          <w:rFonts w:ascii="Arial" w:hAnsi="Arial" w:cs="Arial"/>
          <w:b/>
          <w:sz w:val="24"/>
          <w:szCs w:val="24"/>
        </w:rPr>
        <w:t>-</w:t>
      </w:r>
      <w:proofErr w:type="spellStart"/>
      <w:r w:rsidR="001C4E80" w:rsidRPr="0055143A">
        <w:rPr>
          <w:rFonts w:ascii="Arial" w:hAnsi="Arial" w:cs="Arial"/>
          <w:b/>
          <w:sz w:val="24"/>
          <w:szCs w:val="24"/>
        </w:rPr>
        <w:t>beitrag</w:t>
      </w:r>
      <w:proofErr w:type="spellEnd"/>
      <w:r w:rsidRPr="0055143A">
        <w:rPr>
          <w:rFonts w:ascii="Arial" w:hAnsi="Arial" w:cs="Arial"/>
          <w:b/>
          <w:sz w:val="24"/>
          <w:szCs w:val="24"/>
        </w:rPr>
        <w:t xml:space="preserve"> bzw. die jährliche Spende von meinem unten genannten Konto durch Lastschrift einzuziehen.</w:t>
      </w:r>
    </w:p>
    <w:p w:rsidR="00744C1B" w:rsidRDefault="00744C1B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4847D5" w:rsidRPr="0055143A" w:rsidRDefault="00AC1DD1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44" type="#_x0000_t202" style="position:absolute;margin-left:36.85pt;margin-top:8.5pt;width:321pt;height:21.8pt;z-index:251677696">
            <v:textbox>
              <w:txbxContent>
                <w:p w:rsidR="002D2167" w:rsidRPr="00F466CD" w:rsidRDefault="002D2167" w:rsidP="00DE1C5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43AB1" w:rsidRDefault="00643AB1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55143A">
        <w:rPr>
          <w:rFonts w:ascii="Arial" w:hAnsi="Arial" w:cs="Arial"/>
          <w:b/>
          <w:sz w:val="24"/>
          <w:szCs w:val="24"/>
        </w:rPr>
        <w:t>Bank</w:t>
      </w:r>
      <w:r w:rsidR="004847D5">
        <w:rPr>
          <w:rFonts w:ascii="Arial" w:hAnsi="Arial" w:cs="Arial"/>
          <w:b/>
          <w:sz w:val="24"/>
          <w:szCs w:val="24"/>
        </w:rPr>
        <w:t xml:space="preserve">  </w:t>
      </w:r>
    </w:p>
    <w:p w:rsidR="004847D5" w:rsidRPr="0055143A" w:rsidRDefault="00AC1DD1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45" type="#_x0000_t202" style="position:absolute;margin-left:54.85pt;margin-top:12.4pt;width:303pt;height:20.65pt;z-index:251678720">
            <v:textbox>
              <w:txbxContent>
                <w:p w:rsidR="002D2167" w:rsidRPr="00F466CD" w:rsidRDefault="002D2167" w:rsidP="00DE1C5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43AB1" w:rsidRDefault="00643AB1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55143A">
        <w:rPr>
          <w:rFonts w:ascii="Arial" w:hAnsi="Arial" w:cs="Arial"/>
          <w:b/>
          <w:sz w:val="24"/>
          <w:szCs w:val="24"/>
        </w:rPr>
        <w:t>IBAN DE</w:t>
      </w:r>
      <w:r w:rsidR="004847D5">
        <w:rPr>
          <w:rFonts w:ascii="Arial" w:hAnsi="Arial" w:cs="Arial"/>
          <w:b/>
          <w:sz w:val="24"/>
          <w:szCs w:val="24"/>
        </w:rPr>
        <w:t xml:space="preserve"> </w:t>
      </w:r>
    </w:p>
    <w:p w:rsidR="004847D5" w:rsidRPr="0055143A" w:rsidRDefault="00AC1DD1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46" type="#_x0000_t202" style="position:absolute;margin-left:31.6pt;margin-top:11.05pt;width:326.25pt;height:22.5pt;z-index:251679744">
            <v:textbox>
              <w:txbxContent>
                <w:p w:rsidR="002D2167" w:rsidRPr="00F466CD" w:rsidRDefault="002D2167" w:rsidP="00DE1C5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43AB1" w:rsidRDefault="00643AB1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55143A">
        <w:rPr>
          <w:rFonts w:ascii="Arial" w:hAnsi="Arial" w:cs="Arial"/>
          <w:b/>
          <w:sz w:val="24"/>
          <w:szCs w:val="24"/>
        </w:rPr>
        <w:t>BIC</w:t>
      </w:r>
      <w:r w:rsidR="009F3597">
        <w:rPr>
          <w:rFonts w:ascii="Arial" w:hAnsi="Arial" w:cs="Arial"/>
          <w:b/>
          <w:sz w:val="24"/>
          <w:szCs w:val="24"/>
        </w:rPr>
        <w:t xml:space="preserve">  </w:t>
      </w:r>
    </w:p>
    <w:p w:rsidR="004847D5" w:rsidRPr="0055143A" w:rsidRDefault="00AC1DD1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pict>
          <v:shape id="_x0000_s1047" type="#_x0000_t202" style="position:absolute;margin-left:69.85pt;margin-top:11.5pt;width:4in;height:24pt;z-index:251680768">
            <v:textbox>
              <w:txbxContent>
                <w:p w:rsidR="002D2167" w:rsidRPr="00F466CD" w:rsidRDefault="002D2167" w:rsidP="00DE1C5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43AB1" w:rsidRDefault="00643AB1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55143A">
        <w:rPr>
          <w:rFonts w:ascii="Arial" w:hAnsi="Arial" w:cs="Arial"/>
          <w:b/>
          <w:sz w:val="24"/>
          <w:szCs w:val="24"/>
        </w:rPr>
        <w:t>Ort, Datum</w:t>
      </w:r>
      <w:r w:rsidR="00961EF5">
        <w:rPr>
          <w:rFonts w:ascii="Arial" w:hAnsi="Arial" w:cs="Arial"/>
          <w:b/>
          <w:sz w:val="24"/>
          <w:szCs w:val="24"/>
        </w:rPr>
        <w:t xml:space="preserve"> </w:t>
      </w:r>
    </w:p>
    <w:p w:rsidR="00961EF5" w:rsidRDefault="00961EF5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556AD6" w:rsidRDefault="00556AD6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643AB1" w:rsidRPr="00BE4856" w:rsidRDefault="00643AB1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BE4856">
        <w:rPr>
          <w:rFonts w:ascii="Arial" w:hAnsi="Arial" w:cs="Arial"/>
          <w:b/>
          <w:sz w:val="24"/>
          <w:szCs w:val="24"/>
        </w:rPr>
        <w:t>Unterschrift</w:t>
      </w:r>
      <w:r w:rsidR="00961EF5">
        <w:rPr>
          <w:rFonts w:ascii="Arial" w:hAnsi="Arial" w:cs="Arial"/>
          <w:b/>
          <w:sz w:val="24"/>
          <w:szCs w:val="24"/>
        </w:rPr>
        <w:t xml:space="preserve"> ___________________________________________</w:t>
      </w:r>
    </w:p>
    <w:p w:rsidR="00643AB1" w:rsidRDefault="00961EF5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Pr="00961EF5">
        <w:rPr>
          <w:rFonts w:ascii="Arial" w:hAnsi="Arial" w:cs="Arial"/>
          <w:b/>
          <w:sz w:val="20"/>
          <w:szCs w:val="20"/>
        </w:rPr>
        <w:t>(</w:t>
      </w:r>
      <w:r w:rsidR="00643AB1" w:rsidRPr="00961EF5">
        <w:rPr>
          <w:rFonts w:ascii="Arial" w:hAnsi="Arial" w:cs="Arial"/>
          <w:b/>
          <w:sz w:val="20"/>
          <w:szCs w:val="20"/>
        </w:rPr>
        <w:t>Bei Jugendlichen gesetzlicher Vertreter</w:t>
      </w:r>
      <w:r w:rsidRPr="00961EF5">
        <w:rPr>
          <w:rFonts w:ascii="Arial" w:hAnsi="Arial" w:cs="Arial"/>
          <w:b/>
          <w:sz w:val="20"/>
          <w:szCs w:val="20"/>
        </w:rPr>
        <w:t>)</w:t>
      </w:r>
    </w:p>
    <w:p w:rsidR="00961EF5" w:rsidRDefault="00961EF5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961EF5" w:rsidRDefault="00961EF5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961EF5" w:rsidRDefault="00961EF5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 w:rsidR="00961EF5" w:rsidRPr="00961EF5" w:rsidRDefault="00961EF5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961EF5">
        <w:rPr>
          <w:rFonts w:ascii="Arial" w:hAnsi="Arial" w:cs="Arial"/>
          <w:b/>
          <w:sz w:val="24"/>
          <w:szCs w:val="24"/>
        </w:rPr>
        <w:t>Daten für Mitgliederverwaltung erfasst _________________</w:t>
      </w:r>
      <w:r>
        <w:rPr>
          <w:rFonts w:ascii="Arial" w:hAnsi="Arial" w:cs="Arial"/>
          <w:b/>
          <w:sz w:val="24"/>
          <w:szCs w:val="24"/>
        </w:rPr>
        <w:t>___</w:t>
      </w:r>
    </w:p>
    <w:p w:rsidR="00643AB1" w:rsidRDefault="00643AB1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p w:rsidR="00556AD6" w:rsidRPr="00D47571" w:rsidRDefault="00556AD6" w:rsidP="00961E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</w:p>
    <w:sectPr w:rsidR="00556AD6" w:rsidRPr="00D47571" w:rsidSect="00301246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BE4856"/>
    <w:rsid w:val="000D5D46"/>
    <w:rsid w:val="0016464A"/>
    <w:rsid w:val="001C4E80"/>
    <w:rsid w:val="002769D8"/>
    <w:rsid w:val="002D2167"/>
    <w:rsid w:val="00301246"/>
    <w:rsid w:val="00351B80"/>
    <w:rsid w:val="00432B81"/>
    <w:rsid w:val="00440B55"/>
    <w:rsid w:val="004847D5"/>
    <w:rsid w:val="004B7282"/>
    <w:rsid w:val="0055143A"/>
    <w:rsid w:val="00556AD6"/>
    <w:rsid w:val="00640959"/>
    <w:rsid w:val="00643AB1"/>
    <w:rsid w:val="006A18E4"/>
    <w:rsid w:val="00721E4A"/>
    <w:rsid w:val="00744C1B"/>
    <w:rsid w:val="007A3800"/>
    <w:rsid w:val="008400B9"/>
    <w:rsid w:val="00941E75"/>
    <w:rsid w:val="00961EF5"/>
    <w:rsid w:val="009C76B9"/>
    <w:rsid w:val="009F3597"/>
    <w:rsid w:val="00A371DD"/>
    <w:rsid w:val="00AC1DD1"/>
    <w:rsid w:val="00BE4856"/>
    <w:rsid w:val="00C11C57"/>
    <w:rsid w:val="00CE422A"/>
    <w:rsid w:val="00D47571"/>
    <w:rsid w:val="00D8764A"/>
    <w:rsid w:val="00DE1C59"/>
    <w:rsid w:val="00F4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00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gel\AppData\Roaming\Microsoft\Word\STARTUP\Normal2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ADEB8-010F-4121-A22A-35A22BC5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Normal2</Template>
  <TotalTime>0</TotalTime>
  <Pages>1</Pages>
  <Words>171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</dc:creator>
  <cp:lastModifiedBy>Andreas Andreas</cp:lastModifiedBy>
  <cp:revision>20</cp:revision>
  <dcterms:created xsi:type="dcterms:W3CDTF">2017-03-16T06:58:00Z</dcterms:created>
  <dcterms:modified xsi:type="dcterms:W3CDTF">2017-05-01T07:30:00Z</dcterms:modified>
</cp:coreProperties>
</file>